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4E25" w14:textId="0065DBBB" w:rsidR="006F2B40" w:rsidRPr="006C4BDF" w:rsidRDefault="006F2B40" w:rsidP="006F2B40">
      <w:pPr>
        <w:keepNext/>
        <w:keepLines/>
        <w:spacing w:before="260" w:after="260" w:line="416" w:lineRule="auto"/>
        <w:outlineLvl w:val="1"/>
        <w:rPr>
          <w:rFonts w:ascii="Arial" w:eastAsia="黑体" w:hAnsi="Arial"/>
          <w:b/>
          <w:bCs/>
          <w:sz w:val="32"/>
          <w:szCs w:val="32"/>
        </w:rPr>
      </w:pPr>
      <w:r w:rsidRPr="006F2B40">
        <w:rPr>
          <w:rFonts w:ascii="Arial" w:eastAsia="黑体" w:hAnsi="Arial" w:hint="eastAsia"/>
          <w:b/>
          <w:bCs/>
          <w:sz w:val="32"/>
          <w:szCs w:val="32"/>
        </w:rPr>
        <w:t>实验</w:t>
      </w:r>
      <w:r w:rsidR="00B22135">
        <w:rPr>
          <w:rFonts w:ascii="Arial" w:eastAsia="黑体" w:hAnsi="Arial"/>
          <w:b/>
          <w:bCs/>
          <w:sz w:val="32"/>
          <w:szCs w:val="32"/>
        </w:rPr>
        <w:t>2</w:t>
      </w:r>
      <w:r w:rsidRPr="006F2B40">
        <w:rPr>
          <w:rFonts w:ascii="Arial" w:eastAsia="黑体" w:hAnsi="Arial" w:hint="eastAsia"/>
          <w:b/>
          <w:bCs/>
          <w:sz w:val="32"/>
          <w:szCs w:val="32"/>
        </w:rPr>
        <w:t xml:space="preserve">  </w:t>
      </w:r>
      <w:r w:rsidR="006C4BDF">
        <w:rPr>
          <w:rFonts w:ascii="Arial" w:eastAsia="黑体" w:hAnsi="Arial" w:hint="eastAsia"/>
          <w:b/>
          <w:bCs/>
          <w:sz w:val="32"/>
          <w:szCs w:val="32"/>
        </w:rPr>
        <w:t>MySQL</w:t>
      </w:r>
      <w:r w:rsidR="006C4BDF" w:rsidRPr="006F2B40">
        <w:rPr>
          <w:rFonts w:ascii="Arial" w:eastAsia="黑体" w:hAnsi="Arial" w:hint="eastAsia"/>
          <w:b/>
          <w:bCs/>
          <w:sz w:val="32"/>
          <w:szCs w:val="32"/>
        </w:rPr>
        <w:t>使用及简单</w:t>
      </w:r>
      <w:r w:rsidR="00BF13BD">
        <w:rPr>
          <w:rFonts w:ascii="Arial" w:eastAsia="黑体" w:hAnsi="Arial"/>
          <w:b/>
          <w:bCs/>
          <w:sz w:val="32"/>
          <w:szCs w:val="32"/>
        </w:rPr>
        <w:t>s</w:t>
      </w:r>
      <w:r w:rsidR="006C4BDF" w:rsidRPr="006F2B40">
        <w:rPr>
          <w:rFonts w:ascii="Arial" w:eastAsia="黑体" w:hAnsi="Arial" w:hint="eastAsia"/>
          <w:b/>
          <w:bCs/>
          <w:sz w:val="32"/>
          <w:szCs w:val="32"/>
        </w:rPr>
        <w:t>elect</w:t>
      </w:r>
      <w:r w:rsidR="006C4BDF" w:rsidRPr="006F2B40">
        <w:rPr>
          <w:rFonts w:ascii="Arial" w:eastAsia="黑体" w:hAnsi="Arial" w:hint="eastAsia"/>
          <w:b/>
          <w:bCs/>
          <w:sz w:val="32"/>
          <w:szCs w:val="32"/>
        </w:rPr>
        <w:t>语句</w:t>
      </w:r>
    </w:p>
    <w:p w14:paraId="64ED9FC8" w14:textId="77777777" w:rsidR="006F2B40" w:rsidRPr="006F2B40" w:rsidRDefault="006F2B40" w:rsidP="006F2B40">
      <w:pPr>
        <w:rPr>
          <w:b/>
          <w:bCs/>
        </w:rPr>
      </w:pPr>
      <w:r w:rsidRPr="006F2B40">
        <w:rPr>
          <w:rFonts w:hint="eastAsia"/>
          <w:b/>
          <w:bCs/>
        </w:rPr>
        <w:t>实验人：</w:t>
      </w:r>
      <w:r w:rsidRPr="006F2B40">
        <w:rPr>
          <w:rFonts w:hint="eastAsia"/>
          <w:b/>
          <w:bCs/>
        </w:rPr>
        <w:t xml:space="preserve">  </w:t>
      </w:r>
      <w:r w:rsidR="00902720">
        <w:rPr>
          <w:rFonts w:hint="eastAsia"/>
          <w:b/>
          <w:bCs/>
        </w:rPr>
        <w:t xml:space="preserve"> </w:t>
      </w:r>
      <w:r w:rsidR="000F5983">
        <w:rPr>
          <w:rFonts w:hint="eastAsia"/>
          <w:b/>
          <w:bCs/>
        </w:rPr>
        <w:t xml:space="preserve">       </w:t>
      </w:r>
      <w:r w:rsidRPr="006F2B40">
        <w:rPr>
          <w:rFonts w:hint="eastAsia"/>
          <w:b/>
          <w:bCs/>
        </w:rPr>
        <w:t xml:space="preserve"> </w:t>
      </w:r>
      <w:r w:rsidRPr="006F2B40">
        <w:rPr>
          <w:rFonts w:hint="eastAsia"/>
          <w:b/>
          <w:bCs/>
        </w:rPr>
        <w:t>学号</w:t>
      </w:r>
      <w:r w:rsidRPr="006F2B40">
        <w:rPr>
          <w:rFonts w:hint="eastAsia"/>
          <w:b/>
          <w:bCs/>
        </w:rPr>
        <w:t xml:space="preserve">  </w:t>
      </w:r>
      <w:r w:rsidR="000F5983">
        <w:rPr>
          <w:rFonts w:hint="eastAsia"/>
          <w:b/>
          <w:bCs/>
        </w:rPr>
        <w:t xml:space="preserve">       </w:t>
      </w:r>
      <w:r w:rsidRPr="006F2B40">
        <w:rPr>
          <w:rFonts w:hint="eastAsia"/>
          <w:b/>
          <w:bCs/>
        </w:rPr>
        <w:t xml:space="preserve"> </w:t>
      </w:r>
      <w:r w:rsidRPr="006F2B40">
        <w:rPr>
          <w:rFonts w:hint="eastAsia"/>
          <w:b/>
          <w:bCs/>
        </w:rPr>
        <w:t>班级</w:t>
      </w:r>
    </w:p>
    <w:p w14:paraId="0B179A4B" w14:textId="77777777" w:rsidR="006F2B40" w:rsidRPr="006F2B40" w:rsidRDefault="006F2B40" w:rsidP="006F2B40">
      <w:pPr>
        <w:rPr>
          <w:b/>
          <w:bCs/>
        </w:rPr>
      </w:pPr>
    </w:p>
    <w:p w14:paraId="2386F289" w14:textId="77777777" w:rsidR="006F2B40" w:rsidRPr="006F2B40" w:rsidRDefault="006F2B40" w:rsidP="006F2B40">
      <w:pPr>
        <w:rPr>
          <w:b/>
          <w:bCs/>
        </w:rPr>
      </w:pPr>
      <w:r w:rsidRPr="006F2B40">
        <w:rPr>
          <w:rFonts w:hint="eastAsia"/>
          <w:b/>
          <w:bCs/>
        </w:rPr>
        <w:t>实验目的：</w:t>
      </w:r>
    </w:p>
    <w:p w14:paraId="53C5B1D2" w14:textId="5786B77E" w:rsidR="00917A0F" w:rsidRDefault="00917A0F" w:rsidP="002E5094">
      <w:pPr>
        <w:numPr>
          <w:ilvl w:val="0"/>
          <w:numId w:val="5"/>
        </w:numPr>
      </w:pPr>
      <w:r>
        <w:rPr>
          <w:rFonts w:hint="eastAsia"/>
        </w:rPr>
        <w:t>掌握执行</w:t>
      </w:r>
      <w:r>
        <w:rPr>
          <w:rFonts w:hint="eastAsia"/>
        </w:rPr>
        <w:t>SQL</w:t>
      </w:r>
      <w:r>
        <w:rPr>
          <w:rFonts w:hint="eastAsia"/>
        </w:rPr>
        <w:t>脚本</w:t>
      </w:r>
      <w:r w:rsidR="00E427C1">
        <w:rPr>
          <w:rFonts w:hint="eastAsia"/>
        </w:rPr>
        <w:t>创建测试数据</w:t>
      </w:r>
      <w:r>
        <w:rPr>
          <w:rFonts w:hint="eastAsia"/>
        </w:rPr>
        <w:t>的方法。</w:t>
      </w:r>
    </w:p>
    <w:p w14:paraId="792F6C0E" w14:textId="688BBC5A" w:rsidR="002E5094" w:rsidRPr="006F2B40" w:rsidRDefault="002E5094" w:rsidP="002E5094">
      <w:pPr>
        <w:numPr>
          <w:ilvl w:val="0"/>
          <w:numId w:val="5"/>
        </w:numPr>
      </w:pPr>
      <w:r w:rsidRPr="006F2B40">
        <w:rPr>
          <w:rFonts w:hint="eastAsia"/>
        </w:rPr>
        <w:t>掌握简单查询的语法。</w:t>
      </w:r>
    </w:p>
    <w:p w14:paraId="68DD59AA" w14:textId="77777777" w:rsidR="006F2B40" w:rsidRPr="006F2B40" w:rsidRDefault="006F2B40" w:rsidP="006F2B40"/>
    <w:p w14:paraId="0EC5BB68" w14:textId="36D9BE9B" w:rsidR="006F2B40" w:rsidRDefault="006F2B40" w:rsidP="006F2B40">
      <w:pPr>
        <w:rPr>
          <w:b/>
          <w:bCs/>
        </w:rPr>
      </w:pPr>
      <w:r w:rsidRPr="006F2B40">
        <w:rPr>
          <w:rFonts w:hint="eastAsia"/>
          <w:b/>
          <w:bCs/>
        </w:rPr>
        <w:t>实验过程记录及分析：</w:t>
      </w:r>
    </w:p>
    <w:p w14:paraId="52B346CB" w14:textId="6A97030D" w:rsidR="006F2B40" w:rsidRPr="006F2B40" w:rsidRDefault="005956FE" w:rsidP="006F2B40">
      <w:pPr>
        <w:rPr>
          <w:b/>
          <w:bCs/>
        </w:rPr>
      </w:pPr>
      <w:r>
        <w:rPr>
          <w:rFonts w:hint="eastAsia"/>
          <w:b/>
          <w:bCs/>
        </w:rPr>
        <w:t>说明：题目中的</w:t>
      </w:r>
      <w:r>
        <w:rPr>
          <w:rFonts w:hint="eastAsia"/>
          <w:b/>
          <w:bCs/>
        </w:rPr>
        <w:t>xxx</w:t>
      </w:r>
      <w:r>
        <w:rPr>
          <w:rFonts w:hint="eastAsia"/>
          <w:b/>
          <w:bCs/>
        </w:rPr>
        <w:t>为你的姓名拼音的首字母</w:t>
      </w:r>
      <w:r w:rsidR="000147DB">
        <w:rPr>
          <w:rFonts w:hint="eastAsia"/>
          <w:b/>
          <w:bCs/>
        </w:rPr>
        <w:t>，答案以截图贴至题目下方。</w:t>
      </w:r>
      <w:r w:rsidR="004E05B0">
        <w:rPr>
          <w:rFonts w:hint="eastAsia"/>
          <w:b/>
          <w:bCs/>
        </w:rPr>
        <w:t>截图之前或之后，先用注释标明你的姓名拼音首字母</w:t>
      </w:r>
    </w:p>
    <w:p w14:paraId="1F6B002B" w14:textId="77777777" w:rsidR="00985A9C" w:rsidRDefault="00985A9C" w:rsidP="00985A9C">
      <w:pPr>
        <w:pStyle w:val="ListParagraph"/>
      </w:pPr>
    </w:p>
    <w:p w14:paraId="66F23607" w14:textId="4790C8DB" w:rsidR="00BD751F" w:rsidRPr="008B7A21" w:rsidRDefault="00695B74" w:rsidP="006F2B40">
      <w:pPr>
        <w:numPr>
          <w:ilvl w:val="0"/>
          <w:numId w:val="8"/>
        </w:numPr>
        <w:rPr>
          <w:shd w:val="clear" w:color="auto" w:fill="00FFFF"/>
        </w:rPr>
      </w:pPr>
      <w:r>
        <w:rPr>
          <w:rFonts w:hint="eastAsia"/>
        </w:rPr>
        <w:t>创建</w:t>
      </w:r>
      <w:r>
        <w:rPr>
          <w:rFonts w:hint="eastAsia"/>
        </w:rPr>
        <w:t>db</w:t>
      </w:r>
      <w:r w:rsidR="005956FE">
        <w:t>xxx</w:t>
      </w:r>
      <w:r>
        <w:rPr>
          <w:rFonts w:hint="eastAsia"/>
        </w:rPr>
        <w:t>数据库</w:t>
      </w:r>
      <w:r w:rsidR="00BD751F">
        <w:t>，执行</w:t>
      </w:r>
      <w:r w:rsidR="00BD751F">
        <w:t>scott.sql</w:t>
      </w:r>
      <w:r w:rsidR="00BD751F">
        <w:t>脚本文件，</w:t>
      </w:r>
      <w:r>
        <w:rPr>
          <w:rFonts w:hint="eastAsia"/>
        </w:rPr>
        <w:t>创建测试表</w:t>
      </w:r>
      <w:r>
        <w:rPr>
          <w:rFonts w:hint="eastAsia"/>
        </w:rPr>
        <w:t>emp</w:t>
      </w:r>
      <w:r>
        <w:rPr>
          <w:rFonts w:hint="eastAsia"/>
        </w:rPr>
        <w:t>和</w:t>
      </w:r>
      <w:r>
        <w:rPr>
          <w:rFonts w:hint="eastAsia"/>
        </w:rPr>
        <w:t>dept</w:t>
      </w:r>
      <w:r w:rsidR="00BD751F">
        <w:rPr>
          <w:rFonts w:hint="eastAsia"/>
        </w:rPr>
        <w:t>。</w:t>
      </w:r>
    </w:p>
    <w:p w14:paraId="750FA486" w14:textId="77777777" w:rsidR="006F2B40" w:rsidRPr="00695B74" w:rsidRDefault="006F2B40" w:rsidP="006F2B40">
      <w:pPr>
        <w:rPr>
          <w:b/>
          <w:i/>
          <w:iCs/>
        </w:rPr>
      </w:pPr>
    </w:p>
    <w:p w14:paraId="74279DCA" w14:textId="063E46A3" w:rsidR="00C95201" w:rsidRDefault="00C95201" w:rsidP="00695B74">
      <w:pPr>
        <w:numPr>
          <w:ilvl w:val="0"/>
          <w:numId w:val="8"/>
        </w:numPr>
      </w:pPr>
      <w:r w:rsidRPr="006F2B40">
        <w:rPr>
          <w:rFonts w:hint="eastAsia"/>
        </w:rPr>
        <w:t>连接</w:t>
      </w:r>
      <w:r>
        <w:rPr>
          <w:rFonts w:hint="eastAsia"/>
        </w:rPr>
        <w:t>db</w:t>
      </w:r>
      <w:r w:rsidR="005956FE">
        <w:t>xxx</w:t>
      </w:r>
      <w:r w:rsidRPr="006F2B40">
        <w:rPr>
          <w:rFonts w:hint="eastAsia"/>
        </w:rPr>
        <w:t>数据库，查询</w:t>
      </w:r>
      <w:r>
        <w:rPr>
          <w:rFonts w:hint="eastAsia"/>
        </w:rPr>
        <w:t>db</w:t>
      </w:r>
      <w:r w:rsidR="005956FE">
        <w:t>xxx</w:t>
      </w:r>
      <w:r>
        <w:rPr>
          <w:rFonts w:hint="eastAsia"/>
        </w:rPr>
        <w:t>数据库中有哪些表</w:t>
      </w:r>
    </w:p>
    <w:p w14:paraId="2EDD4AFD" w14:textId="77777777" w:rsidR="00C95201" w:rsidRPr="005956FE" w:rsidRDefault="00C95201" w:rsidP="00C95201">
      <w:pPr>
        <w:pStyle w:val="ListParagraph"/>
      </w:pPr>
    </w:p>
    <w:p w14:paraId="7A92A871" w14:textId="77777777" w:rsidR="00C95201" w:rsidRDefault="00C95201" w:rsidP="00695B74">
      <w:pPr>
        <w:numPr>
          <w:ilvl w:val="0"/>
          <w:numId w:val="8"/>
        </w:numPr>
      </w:pPr>
      <w:r>
        <w:rPr>
          <w:rFonts w:hint="eastAsia"/>
        </w:rPr>
        <w:t>描述</w:t>
      </w:r>
      <w:r>
        <w:rPr>
          <w:rFonts w:hint="eastAsia"/>
        </w:rPr>
        <w:t>emp</w:t>
      </w:r>
      <w:r>
        <w:rPr>
          <w:rFonts w:hint="eastAsia"/>
        </w:rPr>
        <w:t>和</w:t>
      </w:r>
      <w:r>
        <w:rPr>
          <w:rFonts w:hint="eastAsia"/>
        </w:rPr>
        <w:t>dept</w:t>
      </w:r>
      <w:r>
        <w:rPr>
          <w:rFonts w:hint="eastAsia"/>
        </w:rPr>
        <w:t>表的结构。</w:t>
      </w:r>
    </w:p>
    <w:p w14:paraId="675503C4" w14:textId="77777777" w:rsidR="00C95201" w:rsidRDefault="00C95201" w:rsidP="00C95201">
      <w:pPr>
        <w:pStyle w:val="ListParagraph"/>
      </w:pPr>
    </w:p>
    <w:p w14:paraId="437E54D6" w14:textId="1E2896C9" w:rsidR="006F2B40" w:rsidRPr="006F2B40" w:rsidRDefault="006F2B40" w:rsidP="00695B74">
      <w:pPr>
        <w:numPr>
          <w:ilvl w:val="0"/>
          <w:numId w:val="8"/>
        </w:numPr>
      </w:pPr>
      <w:r w:rsidRPr="006F2B40">
        <w:rPr>
          <w:rFonts w:hint="eastAsia"/>
        </w:rPr>
        <w:t>查询</w:t>
      </w:r>
      <w:r w:rsidRPr="006F2B40">
        <w:rPr>
          <w:rFonts w:hint="eastAsia"/>
        </w:rPr>
        <w:t>emp</w:t>
      </w:r>
      <w:r w:rsidRPr="006F2B40">
        <w:rPr>
          <w:rFonts w:hint="eastAsia"/>
        </w:rPr>
        <w:t>表中的所有人的姓名。</w:t>
      </w:r>
    </w:p>
    <w:p w14:paraId="60897F64" w14:textId="77777777" w:rsidR="006F2B40" w:rsidRPr="006F2B40" w:rsidRDefault="006F2B40" w:rsidP="006F2B40">
      <w:pPr>
        <w:rPr>
          <w:shd w:val="clear" w:color="auto" w:fill="00FFFF"/>
        </w:rPr>
      </w:pPr>
      <w:r w:rsidRPr="006F2B40">
        <w:rPr>
          <w:rFonts w:hint="eastAsia"/>
        </w:rPr>
        <w:t xml:space="preserve">    </w:t>
      </w:r>
    </w:p>
    <w:p w14:paraId="15E8FD84" w14:textId="77777777" w:rsidR="00575B6A" w:rsidRPr="006F2B40" w:rsidRDefault="006F2B40" w:rsidP="00695B74">
      <w:pPr>
        <w:numPr>
          <w:ilvl w:val="0"/>
          <w:numId w:val="8"/>
        </w:numPr>
      </w:pPr>
      <w:r w:rsidRPr="006F2B40">
        <w:rPr>
          <w:rFonts w:hint="eastAsia"/>
        </w:rPr>
        <w:t>用别名把上面查询结果中的列名</w:t>
      </w:r>
      <w:r w:rsidRPr="006F2B40">
        <w:rPr>
          <w:rFonts w:hint="eastAsia"/>
        </w:rPr>
        <w:t>ename</w:t>
      </w:r>
      <w:r w:rsidRPr="006F2B40">
        <w:rPr>
          <w:rFonts w:hint="eastAsia"/>
        </w:rPr>
        <w:t>改为汉字</w:t>
      </w:r>
      <w:r w:rsidR="009A2303">
        <w:rPr>
          <w:rFonts w:hint="eastAsia"/>
        </w:rPr>
        <w:t>：员工名称</w:t>
      </w:r>
      <w:r w:rsidR="00E32ED2">
        <w:rPr>
          <w:rFonts w:hint="eastAsia"/>
        </w:rPr>
        <w:t>。</w:t>
      </w:r>
    </w:p>
    <w:p w14:paraId="265270CB" w14:textId="77777777" w:rsidR="006F2B40" w:rsidRPr="006F2B40" w:rsidRDefault="006F2B40" w:rsidP="006F2B40"/>
    <w:p w14:paraId="43BDEC4B" w14:textId="77777777" w:rsidR="006F2B40" w:rsidRPr="006F2B40" w:rsidRDefault="006F2B40" w:rsidP="00695B74">
      <w:pPr>
        <w:numPr>
          <w:ilvl w:val="0"/>
          <w:numId w:val="8"/>
        </w:numPr>
      </w:pPr>
      <w:r w:rsidRPr="006F2B40">
        <w:rPr>
          <w:rFonts w:hint="eastAsia"/>
        </w:rPr>
        <w:t>查询</w:t>
      </w:r>
      <w:r w:rsidRPr="006F2B40">
        <w:rPr>
          <w:rFonts w:hint="eastAsia"/>
        </w:rPr>
        <w:t>emp</w:t>
      </w:r>
      <w:r w:rsidRPr="006F2B40">
        <w:rPr>
          <w:rFonts w:hint="eastAsia"/>
        </w:rPr>
        <w:t>表中的不重复的部门号。</w:t>
      </w:r>
    </w:p>
    <w:p w14:paraId="681EDD33" w14:textId="77777777" w:rsidR="006F2B40" w:rsidRPr="006F2B40" w:rsidRDefault="006F2B40" w:rsidP="006F2B40"/>
    <w:p w14:paraId="0318D336" w14:textId="77777777" w:rsidR="006F2B40" w:rsidRDefault="006F2B40" w:rsidP="00695B74">
      <w:pPr>
        <w:numPr>
          <w:ilvl w:val="0"/>
          <w:numId w:val="8"/>
        </w:numPr>
      </w:pPr>
      <w:r w:rsidRPr="006F2B40">
        <w:rPr>
          <w:rFonts w:hint="eastAsia"/>
        </w:rPr>
        <w:t>查询</w:t>
      </w:r>
      <w:r w:rsidRPr="006F2B40">
        <w:rPr>
          <w:rFonts w:hint="eastAsia"/>
        </w:rPr>
        <w:t>emp</w:t>
      </w:r>
      <w:r w:rsidRPr="006F2B40">
        <w:rPr>
          <w:rFonts w:hint="eastAsia"/>
        </w:rPr>
        <w:t>表中，工资额大于</w:t>
      </w:r>
      <w:r w:rsidRPr="006F2B40">
        <w:rPr>
          <w:rFonts w:hint="eastAsia"/>
        </w:rPr>
        <w:t>2000</w:t>
      </w:r>
      <w:r w:rsidRPr="006F2B40">
        <w:rPr>
          <w:rFonts w:hint="eastAsia"/>
        </w:rPr>
        <w:t>的员工的姓名及其工资额。</w:t>
      </w:r>
    </w:p>
    <w:p w14:paraId="6A6B5E62" w14:textId="77777777" w:rsidR="006F2B40" w:rsidRPr="006F2B40" w:rsidRDefault="006F2B40" w:rsidP="006F2B40"/>
    <w:p w14:paraId="3410D668" w14:textId="77777777" w:rsidR="006F2B40" w:rsidRDefault="006F2B40" w:rsidP="00695B74">
      <w:pPr>
        <w:numPr>
          <w:ilvl w:val="0"/>
          <w:numId w:val="8"/>
        </w:numPr>
      </w:pPr>
      <w:r w:rsidRPr="006F2B40">
        <w:rPr>
          <w:rFonts w:hint="eastAsia"/>
        </w:rPr>
        <w:t>查询</w:t>
      </w:r>
      <w:r w:rsidRPr="006F2B40">
        <w:rPr>
          <w:rFonts w:hint="eastAsia"/>
        </w:rPr>
        <w:t>emp</w:t>
      </w:r>
      <w:r w:rsidRPr="006F2B40">
        <w:rPr>
          <w:rFonts w:hint="eastAsia"/>
        </w:rPr>
        <w:t>表中，工资额界于</w:t>
      </w:r>
      <w:r w:rsidRPr="006F2B40">
        <w:rPr>
          <w:rFonts w:hint="eastAsia"/>
        </w:rPr>
        <w:t>2000</w:t>
      </w:r>
      <w:r w:rsidRPr="006F2B40">
        <w:rPr>
          <w:rFonts w:hint="eastAsia"/>
        </w:rPr>
        <w:t>与</w:t>
      </w:r>
      <w:r w:rsidRPr="006F2B40">
        <w:rPr>
          <w:rFonts w:hint="eastAsia"/>
        </w:rPr>
        <w:t>3000</w:t>
      </w:r>
      <w:r w:rsidRPr="006F2B40">
        <w:rPr>
          <w:rFonts w:hint="eastAsia"/>
        </w:rPr>
        <w:t>之间的员工姓名及其工资额。</w:t>
      </w:r>
    </w:p>
    <w:p w14:paraId="04FE277B" w14:textId="77777777" w:rsidR="006F2B40" w:rsidRPr="006F2B40" w:rsidRDefault="006F2B40" w:rsidP="006F2B40">
      <w:r w:rsidRPr="006F2B40">
        <w:rPr>
          <w:rFonts w:hint="eastAsia"/>
        </w:rPr>
        <w:t xml:space="preserve">    </w:t>
      </w:r>
    </w:p>
    <w:p w14:paraId="253D490A" w14:textId="77777777" w:rsidR="00582F86" w:rsidRPr="006F2B40" w:rsidRDefault="006F2B40" w:rsidP="00E476A4">
      <w:pPr>
        <w:numPr>
          <w:ilvl w:val="0"/>
          <w:numId w:val="8"/>
        </w:numPr>
      </w:pPr>
      <w:r w:rsidRPr="006F2B40">
        <w:rPr>
          <w:rFonts w:hint="eastAsia"/>
        </w:rPr>
        <w:t>查询</w:t>
      </w:r>
      <w:r w:rsidRPr="006F2B40">
        <w:rPr>
          <w:rFonts w:hint="eastAsia"/>
        </w:rPr>
        <w:t>emp</w:t>
      </w:r>
      <w:r w:rsidRPr="006F2B40">
        <w:rPr>
          <w:rFonts w:hint="eastAsia"/>
        </w:rPr>
        <w:t>表中，</w:t>
      </w:r>
      <w:r w:rsidRPr="006F2B40">
        <w:rPr>
          <w:rFonts w:hint="eastAsia"/>
        </w:rPr>
        <w:t>ename</w:t>
      </w:r>
      <w:r w:rsidRPr="006F2B40">
        <w:rPr>
          <w:rFonts w:hint="eastAsia"/>
        </w:rPr>
        <w:t>列以字母</w:t>
      </w:r>
      <w:r w:rsidRPr="006F2B40">
        <w:rPr>
          <w:rFonts w:hint="eastAsia"/>
        </w:rPr>
        <w:t>A</w:t>
      </w:r>
      <w:r w:rsidRPr="006F2B40">
        <w:rPr>
          <w:rFonts w:hint="eastAsia"/>
        </w:rPr>
        <w:t>开头的员工的姓名。</w:t>
      </w:r>
    </w:p>
    <w:p w14:paraId="3B27D6AE" w14:textId="77777777" w:rsidR="006F2B40" w:rsidRPr="006F2B40" w:rsidRDefault="006F2B40" w:rsidP="006F2B40">
      <w:r w:rsidRPr="006F2B40">
        <w:rPr>
          <w:rFonts w:hint="eastAsia"/>
        </w:rPr>
        <w:t xml:space="preserve">    </w:t>
      </w:r>
    </w:p>
    <w:p w14:paraId="0263A715" w14:textId="77777777" w:rsidR="006F2B40" w:rsidRDefault="006F2B40" w:rsidP="00695B74">
      <w:pPr>
        <w:numPr>
          <w:ilvl w:val="0"/>
          <w:numId w:val="8"/>
        </w:numPr>
      </w:pPr>
      <w:r w:rsidRPr="006F2B40">
        <w:rPr>
          <w:rFonts w:hint="eastAsia"/>
        </w:rPr>
        <w:t>查询</w:t>
      </w:r>
      <w:r w:rsidRPr="006F2B40">
        <w:rPr>
          <w:rFonts w:hint="eastAsia"/>
        </w:rPr>
        <w:t>emp</w:t>
      </w:r>
      <w:r w:rsidRPr="006F2B40">
        <w:rPr>
          <w:rFonts w:hint="eastAsia"/>
        </w:rPr>
        <w:t>表中，</w:t>
      </w:r>
      <w:r w:rsidRPr="006F2B40">
        <w:rPr>
          <w:rFonts w:hint="eastAsia"/>
        </w:rPr>
        <w:t>ename</w:t>
      </w:r>
      <w:r w:rsidRPr="006F2B40">
        <w:rPr>
          <w:rFonts w:hint="eastAsia"/>
        </w:rPr>
        <w:t>列含有字母</w:t>
      </w:r>
      <w:r w:rsidRPr="006F2B40">
        <w:rPr>
          <w:rFonts w:hint="eastAsia"/>
        </w:rPr>
        <w:t>A</w:t>
      </w:r>
      <w:r w:rsidRPr="006F2B40">
        <w:rPr>
          <w:rFonts w:hint="eastAsia"/>
        </w:rPr>
        <w:t>的员工的姓名。</w:t>
      </w:r>
    </w:p>
    <w:p w14:paraId="440D8A40" w14:textId="77777777" w:rsidR="006F2B40" w:rsidRPr="006F2B40" w:rsidRDefault="006F2B40" w:rsidP="006F2B40">
      <w:r w:rsidRPr="006F2B40">
        <w:rPr>
          <w:rFonts w:hint="eastAsia"/>
        </w:rPr>
        <w:t xml:space="preserve">   </w:t>
      </w:r>
    </w:p>
    <w:p w14:paraId="567D86E1" w14:textId="77777777" w:rsidR="006F2B40" w:rsidRDefault="006F2B40" w:rsidP="00695B74">
      <w:pPr>
        <w:numPr>
          <w:ilvl w:val="0"/>
          <w:numId w:val="8"/>
        </w:numPr>
      </w:pPr>
      <w:r w:rsidRPr="006F2B40">
        <w:rPr>
          <w:rFonts w:hint="eastAsia"/>
        </w:rPr>
        <w:t>查询</w:t>
      </w:r>
      <w:r w:rsidRPr="006F2B40">
        <w:rPr>
          <w:rFonts w:hint="eastAsia"/>
        </w:rPr>
        <w:t>emp</w:t>
      </w:r>
      <w:r w:rsidRPr="006F2B40">
        <w:rPr>
          <w:rFonts w:hint="eastAsia"/>
        </w:rPr>
        <w:t>表中，</w:t>
      </w:r>
      <w:r w:rsidRPr="006F2B40">
        <w:rPr>
          <w:rFonts w:hint="eastAsia"/>
        </w:rPr>
        <w:t>ename</w:t>
      </w:r>
      <w:r w:rsidRPr="006F2B40">
        <w:rPr>
          <w:rFonts w:hint="eastAsia"/>
        </w:rPr>
        <w:t>列第三个字母为</w:t>
      </w:r>
      <w:r w:rsidRPr="006F2B40">
        <w:rPr>
          <w:rFonts w:hint="eastAsia"/>
        </w:rPr>
        <w:t>A</w:t>
      </w:r>
      <w:r w:rsidRPr="006F2B40">
        <w:rPr>
          <w:rFonts w:hint="eastAsia"/>
        </w:rPr>
        <w:t>、第五个字母为</w:t>
      </w:r>
      <w:r w:rsidRPr="006F2B40">
        <w:rPr>
          <w:rFonts w:hint="eastAsia"/>
        </w:rPr>
        <w:t>R</w:t>
      </w:r>
      <w:r w:rsidRPr="006F2B40">
        <w:rPr>
          <w:rFonts w:hint="eastAsia"/>
        </w:rPr>
        <w:t>的员工的姓名。</w:t>
      </w:r>
    </w:p>
    <w:p w14:paraId="28AC371D" w14:textId="77777777" w:rsidR="006F2B40" w:rsidRPr="006F2B40" w:rsidRDefault="006F2B40" w:rsidP="006F2B40">
      <w:r w:rsidRPr="006F2B40">
        <w:rPr>
          <w:rFonts w:hint="eastAsia"/>
        </w:rPr>
        <w:t xml:space="preserve">    </w:t>
      </w:r>
    </w:p>
    <w:p w14:paraId="71CB110C" w14:textId="77777777" w:rsidR="006F2B40" w:rsidRDefault="006F2B40" w:rsidP="00695B74">
      <w:pPr>
        <w:numPr>
          <w:ilvl w:val="0"/>
          <w:numId w:val="8"/>
        </w:numPr>
      </w:pPr>
      <w:r w:rsidRPr="006F2B40">
        <w:rPr>
          <w:rFonts w:hint="eastAsia"/>
        </w:rPr>
        <w:t>查询</w:t>
      </w:r>
      <w:r w:rsidRPr="006F2B40">
        <w:rPr>
          <w:rFonts w:hint="eastAsia"/>
        </w:rPr>
        <w:t>emp</w:t>
      </w:r>
      <w:r w:rsidRPr="006F2B40">
        <w:rPr>
          <w:rFonts w:hint="eastAsia"/>
        </w:rPr>
        <w:t>表中，姓名及工资额，要求工资按照降序排序。</w:t>
      </w:r>
    </w:p>
    <w:p w14:paraId="1659FE6F" w14:textId="77777777" w:rsidR="006F2B40" w:rsidRPr="006F2B40" w:rsidRDefault="006F2B40" w:rsidP="006F2B40">
      <w:r w:rsidRPr="006F2B40">
        <w:rPr>
          <w:rFonts w:hint="eastAsia"/>
        </w:rPr>
        <w:t xml:space="preserve">    </w:t>
      </w:r>
    </w:p>
    <w:p w14:paraId="1582B295" w14:textId="77777777" w:rsidR="00090D57" w:rsidRPr="006F2B40" w:rsidRDefault="006F2B40" w:rsidP="00A44C5A">
      <w:pPr>
        <w:numPr>
          <w:ilvl w:val="0"/>
          <w:numId w:val="8"/>
        </w:numPr>
      </w:pPr>
      <w:r w:rsidRPr="006F2B40">
        <w:rPr>
          <w:rFonts w:hint="eastAsia"/>
        </w:rPr>
        <w:t>查询</w:t>
      </w:r>
      <w:r w:rsidRPr="006F2B40">
        <w:rPr>
          <w:rFonts w:hint="eastAsia"/>
        </w:rPr>
        <w:t>emp</w:t>
      </w:r>
      <w:r w:rsidRPr="006F2B40">
        <w:rPr>
          <w:rFonts w:hint="eastAsia"/>
        </w:rPr>
        <w:t>表中，</w:t>
      </w:r>
      <w:r w:rsidR="00642ED6">
        <w:rPr>
          <w:rFonts w:hint="eastAsia"/>
        </w:rPr>
        <w:t>c</w:t>
      </w:r>
      <w:r w:rsidR="00642ED6">
        <w:t>omm</w:t>
      </w:r>
      <w:r w:rsidR="00642ED6">
        <w:rPr>
          <w:rFonts w:hint="eastAsia"/>
        </w:rPr>
        <w:t>列</w:t>
      </w:r>
      <w:r w:rsidRPr="006F2B40">
        <w:rPr>
          <w:rFonts w:hint="eastAsia"/>
        </w:rPr>
        <w:t>为</w:t>
      </w:r>
      <w:r w:rsidRPr="006F2B40">
        <w:rPr>
          <w:rFonts w:hint="eastAsia"/>
        </w:rPr>
        <w:t>NULL</w:t>
      </w:r>
      <w:r w:rsidRPr="006F2B40">
        <w:rPr>
          <w:rFonts w:hint="eastAsia"/>
        </w:rPr>
        <w:t>的员工的姓名。</w:t>
      </w:r>
    </w:p>
    <w:sectPr w:rsidR="00090D57" w:rsidRPr="006F2B40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2325" w:right="1786" w:bottom="2325" w:left="1786" w:header="1304" w:footer="851" w:gutter="0"/>
      <w:pgNumType w:start="1"/>
      <w:cols w:space="425"/>
      <w:docGrid w:type="lines" w:linePitch="302" w:charSpace="-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356B" w14:textId="77777777" w:rsidR="006E571C" w:rsidRDefault="006E571C">
      <w:r>
        <w:separator/>
      </w:r>
    </w:p>
  </w:endnote>
  <w:endnote w:type="continuationSeparator" w:id="0">
    <w:p w14:paraId="571E3B90" w14:textId="77777777" w:rsidR="006E571C" w:rsidRDefault="006E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F04D" w14:textId="77777777" w:rsidR="00B27978" w:rsidRDefault="00B27978">
    <w:pPr>
      <w:pStyle w:val="a4"/>
    </w:pPr>
    <w:r>
      <w:rPr>
        <w:rFonts w:eastAsia="宋体"/>
        <w:color w:val="auto"/>
        <w:kern w:val="2"/>
        <w:sz w:val="18"/>
        <w:szCs w:val="18"/>
      </w:rPr>
      <w:fldChar w:fldCharType="begin"/>
    </w:r>
    <w:r>
      <w:rPr>
        <w:rFonts w:eastAsia="宋体"/>
        <w:color w:val="auto"/>
        <w:kern w:val="2"/>
        <w:sz w:val="18"/>
        <w:szCs w:val="18"/>
      </w:rPr>
      <w:instrText xml:space="preserve"> PAGE </w:instrText>
    </w:r>
    <w:r>
      <w:rPr>
        <w:rFonts w:eastAsia="宋体"/>
        <w:color w:val="auto"/>
        <w:kern w:val="2"/>
        <w:sz w:val="18"/>
        <w:szCs w:val="18"/>
      </w:rPr>
      <w:fldChar w:fldCharType="separate"/>
    </w:r>
    <w:r w:rsidR="00611955">
      <w:rPr>
        <w:rFonts w:eastAsia="宋体"/>
        <w:noProof/>
        <w:color w:val="auto"/>
        <w:kern w:val="2"/>
        <w:sz w:val="18"/>
        <w:szCs w:val="18"/>
      </w:rPr>
      <w:t>2</w:t>
    </w:r>
    <w:r>
      <w:rPr>
        <w:rFonts w:eastAsia="宋体"/>
        <w:color w:val="auto"/>
        <w:kern w:val="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4F6E" w14:textId="77777777" w:rsidR="00B27978" w:rsidRDefault="00B27978">
    <w:pPr>
      <w:ind w:firstLine="360"/>
    </w:pPr>
    <w:r>
      <w:fldChar w:fldCharType="begin"/>
    </w:r>
    <w:r>
      <w:instrText xml:space="preserve"> PAGE </w:instrText>
    </w:r>
    <w:r>
      <w:fldChar w:fldCharType="separate"/>
    </w:r>
    <w:r w:rsidR="0061195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30D7" w14:textId="77777777" w:rsidR="00B27978" w:rsidRDefault="00B27978">
    <w:pPr>
      <w:ind w:firstLine="360"/>
      <w:jc w:val="center"/>
      <w:rPr>
        <w:b/>
      </w:rPr>
    </w:pPr>
    <w:r>
      <w:rPr>
        <w:rFonts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AB46" w14:textId="77777777" w:rsidR="006E571C" w:rsidRDefault="006E571C">
      <w:r>
        <w:separator/>
      </w:r>
    </w:p>
  </w:footnote>
  <w:footnote w:type="continuationSeparator" w:id="0">
    <w:p w14:paraId="258C09BB" w14:textId="77777777" w:rsidR="006E571C" w:rsidRDefault="006E5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C727" w14:textId="77777777" w:rsidR="00B27978" w:rsidRDefault="00B27978">
    <w:pPr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839"/>
    <w:multiLevelType w:val="hybridMultilevel"/>
    <w:tmpl w:val="CEF4F8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106B7"/>
    <w:multiLevelType w:val="hybridMultilevel"/>
    <w:tmpl w:val="1C0C4FF0"/>
    <w:lvl w:ilvl="0" w:tplc="311698DA">
      <w:start w:val="1"/>
      <w:numFmt w:val="bullet"/>
      <w:pStyle w:val="a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5122B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3F6EB1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482FFF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AE4FBB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DCC9B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47205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E2EA79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E5A4B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8021CB5"/>
    <w:multiLevelType w:val="hybridMultilevel"/>
    <w:tmpl w:val="E670E0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335F4"/>
    <w:multiLevelType w:val="hybridMultilevel"/>
    <w:tmpl w:val="FB3249D4"/>
    <w:lvl w:ilvl="0" w:tplc="8F9E0E4E">
      <w:start w:val="1"/>
      <w:numFmt w:val="bullet"/>
      <w:lvlText w:val="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362731EC"/>
    <w:multiLevelType w:val="hybridMultilevel"/>
    <w:tmpl w:val="1D12A1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EE85DD8">
      <w:start w:val="6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701EF9"/>
    <w:multiLevelType w:val="hybridMultilevel"/>
    <w:tmpl w:val="02061B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7F19A8"/>
    <w:multiLevelType w:val="hybridMultilevel"/>
    <w:tmpl w:val="E546329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270254"/>
    <w:multiLevelType w:val="hybridMultilevel"/>
    <w:tmpl w:val="0F3CF782"/>
    <w:lvl w:ilvl="0" w:tplc="906C26F2">
      <w:start w:val="1"/>
      <w:numFmt w:val="bullet"/>
      <w:pStyle w:val="a0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  <w:sz w:val="15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6C195667"/>
    <w:multiLevelType w:val="hybridMultilevel"/>
    <w:tmpl w:val="F29E2F1A"/>
    <w:lvl w:ilvl="0" w:tplc="62D64910">
      <w:start w:val="1"/>
      <w:numFmt w:val="bullet"/>
      <w:pStyle w:val="a1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5"/>
      </w:rPr>
    </w:lvl>
    <w:lvl w:ilvl="1" w:tplc="68A4FA90">
      <w:start w:val="1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77C509FD"/>
    <w:multiLevelType w:val="hybridMultilevel"/>
    <w:tmpl w:val="B144F0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1C55E3"/>
    <w:multiLevelType w:val="hybridMultilevel"/>
    <w:tmpl w:val="512A09C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DB6135F"/>
    <w:multiLevelType w:val="hybridMultilevel"/>
    <w:tmpl w:val="8988A3D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23930504">
    <w:abstractNumId w:val="3"/>
  </w:num>
  <w:num w:numId="2" w16cid:durableId="522599958">
    <w:abstractNumId w:val="1"/>
  </w:num>
  <w:num w:numId="3" w16cid:durableId="420297448">
    <w:abstractNumId w:val="7"/>
  </w:num>
  <w:num w:numId="4" w16cid:durableId="945040556">
    <w:abstractNumId w:val="8"/>
  </w:num>
  <w:num w:numId="5" w16cid:durableId="1187984993">
    <w:abstractNumId w:val="9"/>
  </w:num>
  <w:num w:numId="6" w16cid:durableId="490290635">
    <w:abstractNumId w:val="0"/>
  </w:num>
  <w:num w:numId="7" w16cid:durableId="1276404080">
    <w:abstractNumId w:val="4"/>
  </w:num>
  <w:num w:numId="8" w16cid:durableId="1484466862">
    <w:abstractNumId w:val="11"/>
  </w:num>
  <w:num w:numId="9" w16cid:durableId="387581362">
    <w:abstractNumId w:val="6"/>
  </w:num>
  <w:num w:numId="10" w16cid:durableId="249969449">
    <w:abstractNumId w:val="10"/>
  </w:num>
  <w:num w:numId="11" w16cid:durableId="559248650">
    <w:abstractNumId w:val="5"/>
  </w:num>
  <w:num w:numId="12" w16cid:durableId="621351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DC"/>
    <w:rsid w:val="00001070"/>
    <w:rsid w:val="000147DB"/>
    <w:rsid w:val="000253DA"/>
    <w:rsid w:val="00086C72"/>
    <w:rsid w:val="00090D57"/>
    <w:rsid w:val="000B3F03"/>
    <w:rsid w:val="000C37BE"/>
    <w:rsid w:val="000F5983"/>
    <w:rsid w:val="001124E0"/>
    <w:rsid w:val="00163A09"/>
    <w:rsid w:val="001677C8"/>
    <w:rsid w:val="002C544E"/>
    <w:rsid w:val="002E5094"/>
    <w:rsid w:val="002F10F9"/>
    <w:rsid w:val="002F2D8D"/>
    <w:rsid w:val="002F4369"/>
    <w:rsid w:val="00327002"/>
    <w:rsid w:val="003621DC"/>
    <w:rsid w:val="003718E5"/>
    <w:rsid w:val="003C3FDA"/>
    <w:rsid w:val="00406F50"/>
    <w:rsid w:val="00453403"/>
    <w:rsid w:val="004A42F2"/>
    <w:rsid w:val="004E05B0"/>
    <w:rsid w:val="00575B6A"/>
    <w:rsid w:val="00582F86"/>
    <w:rsid w:val="005904C2"/>
    <w:rsid w:val="005956FE"/>
    <w:rsid w:val="005C394A"/>
    <w:rsid w:val="005D27D5"/>
    <w:rsid w:val="005D3019"/>
    <w:rsid w:val="00600AE1"/>
    <w:rsid w:val="00610A11"/>
    <w:rsid w:val="00611955"/>
    <w:rsid w:val="00637FBB"/>
    <w:rsid w:val="00642ED6"/>
    <w:rsid w:val="00652C6C"/>
    <w:rsid w:val="00695B74"/>
    <w:rsid w:val="006C4BDF"/>
    <w:rsid w:val="006E571C"/>
    <w:rsid w:val="006F2B40"/>
    <w:rsid w:val="007D5547"/>
    <w:rsid w:val="00800849"/>
    <w:rsid w:val="008B7A21"/>
    <w:rsid w:val="008D046B"/>
    <w:rsid w:val="008D45AA"/>
    <w:rsid w:val="00902720"/>
    <w:rsid w:val="00917A0F"/>
    <w:rsid w:val="00945615"/>
    <w:rsid w:val="00960FB9"/>
    <w:rsid w:val="00970375"/>
    <w:rsid w:val="00985A9C"/>
    <w:rsid w:val="009977C4"/>
    <w:rsid w:val="009A2303"/>
    <w:rsid w:val="009A27F8"/>
    <w:rsid w:val="009A6F50"/>
    <w:rsid w:val="00A1104B"/>
    <w:rsid w:val="00A45847"/>
    <w:rsid w:val="00A5426D"/>
    <w:rsid w:val="00AE6809"/>
    <w:rsid w:val="00B22135"/>
    <w:rsid w:val="00B27978"/>
    <w:rsid w:val="00B35725"/>
    <w:rsid w:val="00B45239"/>
    <w:rsid w:val="00B63EE4"/>
    <w:rsid w:val="00BD751F"/>
    <w:rsid w:val="00BF13BD"/>
    <w:rsid w:val="00C11493"/>
    <w:rsid w:val="00C52DDC"/>
    <w:rsid w:val="00C87D2E"/>
    <w:rsid w:val="00C9135A"/>
    <w:rsid w:val="00C95201"/>
    <w:rsid w:val="00CD6569"/>
    <w:rsid w:val="00CE59D9"/>
    <w:rsid w:val="00D03B84"/>
    <w:rsid w:val="00D3582F"/>
    <w:rsid w:val="00D43FFB"/>
    <w:rsid w:val="00D651F6"/>
    <w:rsid w:val="00D96101"/>
    <w:rsid w:val="00DA726A"/>
    <w:rsid w:val="00E060FC"/>
    <w:rsid w:val="00E32ED2"/>
    <w:rsid w:val="00E32FC7"/>
    <w:rsid w:val="00E427C1"/>
    <w:rsid w:val="00ED1F11"/>
    <w:rsid w:val="00F04A01"/>
    <w:rsid w:val="00F05A2E"/>
    <w:rsid w:val="00F35A9A"/>
    <w:rsid w:val="00F40EB1"/>
    <w:rsid w:val="00F460B0"/>
    <w:rsid w:val="00F70FA5"/>
    <w:rsid w:val="00F752D7"/>
    <w:rsid w:val="00FE4E9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5593B0"/>
  <w15:docId w15:val="{E6695E13-223B-4807-97F1-47BC1CB0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DDC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widowControl/>
      <w:spacing w:beforeLines="100" w:before="100" w:afterLines="100" w:after="100" w:line="240" w:lineRule="atLeast"/>
      <w:jc w:val="center"/>
      <w:outlineLvl w:val="0"/>
    </w:pPr>
    <w:rPr>
      <w:rFonts w:ascii="Arial" w:eastAsia="黑体" w:hAnsi="Arial"/>
      <w:bCs/>
      <w:kern w:val="36"/>
      <w:sz w:val="36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240" w:line="240" w:lineRule="atLeast"/>
      <w:outlineLvl w:val="1"/>
    </w:pPr>
    <w:rPr>
      <w:rFonts w:ascii="Arial" w:eastAsia="黑体" w:hAnsi="Arial" w:cs="Arial"/>
      <w:bCs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120" w:line="240" w:lineRule="atLeast"/>
      <w:outlineLvl w:val="2"/>
    </w:pPr>
    <w:rPr>
      <w:rFonts w:ascii="Arial" w:eastAsia="黑体" w:hAnsi="Arial" w:cs="Arial"/>
      <w:bCs/>
      <w:kern w:val="0"/>
      <w:sz w:val="24"/>
      <w:szCs w:val="32"/>
    </w:rPr>
  </w:style>
  <w:style w:type="paragraph" w:styleId="Heading4">
    <w:name w:val="heading 4"/>
    <w:basedOn w:val="Normal"/>
    <w:next w:val="Normal"/>
    <w:qFormat/>
    <w:pPr>
      <w:adjustRightInd w:val="0"/>
      <w:spacing w:before="60" w:after="60"/>
      <w:jc w:val="left"/>
      <w:textAlignment w:val="bottom"/>
      <w:outlineLvl w:val="3"/>
    </w:pPr>
    <w:rPr>
      <w:rFonts w:eastAsia="KaiTi_GB2312"/>
      <w:snapToGrid w:val="0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Header">
    <w:name w:val="header"/>
    <w:basedOn w:val="Normal"/>
    <w:rsid w:val="00C52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2">
    <w:name w:val="编程代码"/>
    <w:basedOn w:val="Normal"/>
    <w:rsid w:val="00611955"/>
    <w:pPr>
      <w:shd w:val="clear" w:color="auto" w:fill="D9D9D9"/>
      <w:spacing w:line="240" w:lineRule="atLeast"/>
      <w:ind w:firstLine="425"/>
      <w:textAlignment w:val="bottom"/>
    </w:pPr>
    <w:rPr>
      <w:rFonts w:ascii="KaiTi" w:eastAsia="KaiTi" w:hAnsi="KaiTi"/>
      <w:color w:val="000000"/>
      <w:kern w:val="22"/>
      <w:sz w:val="18"/>
      <w:szCs w:val="20"/>
    </w:rPr>
  </w:style>
  <w:style w:type="paragraph" w:customStyle="1" w:styleId="a3">
    <w:name w:val="提醒"/>
    <w:basedOn w:val="Normal"/>
    <w:next w:val="Normal"/>
    <w:pPr>
      <w:shd w:val="clear" w:color="auto" w:fill="D9D9D9"/>
      <w:spacing w:line="240" w:lineRule="atLeast"/>
      <w:ind w:left="420" w:hangingChars="200" w:hanging="420"/>
      <w:textAlignment w:val="bottom"/>
    </w:pPr>
    <w:rPr>
      <w:rFonts w:eastAsia="KaiTi_GB2312"/>
      <w:bCs/>
      <w:color w:val="000000"/>
      <w:kern w:val="22"/>
      <w:szCs w:val="20"/>
    </w:rPr>
  </w:style>
  <w:style w:type="paragraph" w:customStyle="1" w:styleId="a4">
    <w:name w:val="操作步骤"/>
    <w:basedOn w:val="Normal"/>
    <w:pPr>
      <w:spacing w:line="240" w:lineRule="atLeast"/>
      <w:ind w:firstLine="425"/>
      <w:textAlignment w:val="bottom"/>
    </w:pPr>
    <w:rPr>
      <w:rFonts w:eastAsia="KaiTi_GB2312"/>
      <w:color w:val="000000"/>
      <w:kern w:val="22"/>
      <w:szCs w:val="21"/>
    </w:rPr>
  </w:style>
  <w:style w:type="paragraph" w:customStyle="1" w:styleId="a5">
    <w:name w:val="插图编号"/>
    <w:basedOn w:val="Normal"/>
    <w:next w:val="Normal"/>
    <w:autoRedefine/>
    <w:pPr>
      <w:autoSpaceDE w:val="0"/>
      <w:autoSpaceDN w:val="0"/>
      <w:adjustRightInd w:val="0"/>
      <w:spacing w:before="120" w:after="120" w:line="240" w:lineRule="atLeast"/>
      <w:jc w:val="center"/>
    </w:pPr>
    <w:rPr>
      <w:kern w:val="0"/>
      <w:sz w:val="18"/>
      <w:szCs w:val="20"/>
    </w:rPr>
  </w:style>
  <w:style w:type="paragraph" w:customStyle="1" w:styleId="a">
    <w:name w:val="特殊提示（如视频）"/>
    <w:basedOn w:val="Normal"/>
    <w:qFormat/>
    <w:pPr>
      <w:numPr>
        <w:numId w:val="2"/>
      </w:numPr>
      <w:spacing w:afterLines="50" w:after="151"/>
    </w:pPr>
    <w:rPr>
      <w:rFonts w:eastAsia="KaiTi_GB2312"/>
      <w:u w:val="dottedHeavy"/>
    </w:rPr>
  </w:style>
  <w:style w:type="paragraph" w:customStyle="1" w:styleId="a6">
    <w:name w:val="表文"/>
    <w:basedOn w:val="Normal"/>
    <w:pPr>
      <w:ind w:firstLine="420"/>
    </w:pPr>
    <w:rPr>
      <w:sz w:val="18"/>
    </w:rPr>
  </w:style>
  <w:style w:type="paragraph" w:customStyle="1" w:styleId="a0">
    <w:name w:val="正文并列二级样式"/>
    <w:basedOn w:val="Normal"/>
    <w:next w:val="Normal"/>
    <w:pPr>
      <w:numPr>
        <w:numId w:val="3"/>
      </w:numPr>
      <w:spacing w:line="240" w:lineRule="atLeast"/>
    </w:pPr>
    <w:rPr>
      <w:kern w:val="0"/>
    </w:rPr>
  </w:style>
  <w:style w:type="paragraph" w:customStyle="1" w:styleId="a1">
    <w:name w:val="正文并列一级样式"/>
    <w:basedOn w:val="Normal"/>
    <w:next w:val="Normal"/>
    <w:pPr>
      <w:numPr>
        <w:numId w:val="4"/>
      </w:numPr>
      <w:spacing w:line="240" w:lineRule="atLeast"/>
    </w:pPr>
    <w:rPr>
      <w:kern w:val="0"/>
    </w:rPr>
  </w:style>
  <w:style w:type="paragraph" w:customStyle="1" w:styleId="a7">
    <w:name w:val="插图"/>
    <w:basedOn w:val="Normal"/>
    <w:next w:val="Normal"/>
    <w:pPr>
      <w:autoSpaceDE w:val="0"/>
      <w:autoSpaceDN w:val="0"/>
      <w:adjustRightInd w:val="0"/>
      <w:spacing w:before="120" w:line="240" w:lineRule="atLeast"/>
      <w:jc w:val="center"/>
    </w:pPr>
    <w:rPr>
      <w:rFonts w:ascii="黑体" w:eastAsia="黑体"/>
      <w:color w:val="000000"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3621DC"/>
    <w:pPr>
      <w:ind w:firstLineChars="200" w:firstLine="420"/>
    </w:pPr>
  </w:style>
  <w:style w:type="paragraph" w:customStyle="1" w:styleId="a8">
    <w:name w:val="表题"/>
    <w:basedOn w:val="Normal"/>
    <w:next w:val="Normal"/>
    <w:pPr>
      <w:ind w:firstLine="420"/>
      <w:jc w:val="center"/>
    </w:pPr>
    <w:rPr>
      <w:rFonts w:eastAsia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23398;&#25991;&#20214;\&#20070;&#31295;\&#20154;&#27665;&#22823;&#23398;___Oracle&#25968;&#25454;&#24211;&#21407;&#29702;&#19982;&#24212;&#29992;&#20070;&#31295;&#21450;&#36164;&#26009;\&#36873;&#39064;&#30003;&#35831;\&#27491;&#25991;&#27169;&#26495;_&#32534;&#31243;&#65288;&#29256;&#24515;215x147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正文模板_编程（版心215x147）.dot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li aiwu</cp:lastModifiedBy>
  <cp:revision>3</cp:revision>
  <cp:lastPrinted>1900-12-31T16:00:00Z</cp:lastPrinted>
  <dcterms:created xsi:type="dcterms:W3CDTF">2022-03-28T08:09:00Z</dcterms:created>
  <dcterms:modified xsi:type="dcterms:W3CDTF">2023-02-12T10:47:00Z</dcterms:modified>
</cp:coreProperties>
</file>